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222" w14:textId="77777777" w:rsidR="008E13F1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</w:p>
    <w:p w14:paraId="1E04FB1B" w14:textId="77777777" w:rsidR="008E13F1" w:rsidRDefault="008E13F1">
      <w:pPr>
        <w:pStyle w:val="Standard"/>
        <w:rPr>
          <w:b/>
        </w:rPr>
      </w:pPr>
    </w:p>
    <w:p w14:paraId="4021EBBD" w14:textId="77777777" w:rsidR="008E13F1" w:rsidRDefault="008E13F1">
      <w:pPr>
        <w:pStyle w:val="Standard"/>
        <w:rPr>
          <w:b/>
        </w:rPr>
      </w:pPr>
    </w:p>
    <w:p w14:paraId="705D7C96" w14:textId="77777777" w:rsidR="008E13F1" w:rsidRDefault="008E13F1">
      <w:pPr>
        <w:pStyle w:val="Standard"/>
        <w:rPr>
          <w:b/>
        </w:rPr>
      </w:pPr>
    </w:p>
    <w:p w14:paraId="4D8178E8" w14:textId="77777777" w:rsidR="008E13F1" w:rsidRDefault="00000000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 Nº. 130/2025</w:t>
      </w:r>
    </w:p>
    <w:p w14:paraId="7B084434" w14:textId="77777777" w:rsidR="008E13F1" w:rsidRDefault="008E13F1">
      <w:pPr>
        <w:pStyle w:val="Standard"/>
        <w:rPr>
          <w:b/>
          <w:sz w:val="24"/>
          <w:szCs w:val="24"/>
        </w:rPr>
      </w:pPr>
    </w:p>
    <w:p w14:paraId="072D7CA0" w14:textId="77777777" w:rsidR="008E13F1" w:rsidRDefault="00000000">
      <w:pPr>
        <w:pStyle w:val="Standard"/>
      </w:pPr>
      <w:r>
        <w:rPr>
          <w:rFonts w:ascii="Arial" w:hAnsi="Arial" w:cs="Arial"/>
          <w:b/>
          <w:sz w:val="24"/>
          <w:szCs w:val="24"/>
        </w:rPr>
        <w:t>Autoria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VEREADOR CLODOALDO JOSÉ FERNANDES</w:t>
      </w:r>
    </w:p>
    <w:p w14:paraId="7712B1CE" w14:textId="77777777" w:rsidR="008E13F1" w:rsidRDefault="008E13F1">
      <w:pPr>
        <w:pStyle w:val="Standard"/>
      </w:pPr>
    </w:p>
    <w:p w14:paraId="233C2812" w14:textId="77777777" w:rsidR="008E13F1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Vereador que a presente subscreve, requer à Mesa ouvido o Soberano Plenário, que o mesmo seja oficiado e devidamente encaminhado ao Prefeito Municipal Exmo. Sr. </w:t>
      </w:r>
      <w:r>
        <w:rPr>
          <w:rFonts w:ascii="Arial" w:hAnsi="Arial" w:cs="Arial"/>
          <w:b/>
          <w:bCs/>
          <w:sz w:val="24"/>
          <w:szCs w:val="24"/>
        </w:rPr>
        <w:t>Jacson Marlon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Niedermeier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e ao secretário de Obras Sr.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André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Buono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Leal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“que seja providenciada a reforma ou construção de uma nova ponte sobre o córrego do Rio Barreiro, localizada na Colônia do Ariranha, MU 10”.</w:t>
      </w:r>
    </w:p>
    <w:p w14:paraId="55D9F44F" w14:textId="77777777" w:rsidR="008E13F1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ponte existente é de madeira e encontra-se em más condições, oferecendo risco à segurança dos moradores, produtores rurais, estudantes e demais cidadãos que utilizam a via diariamente.</w:t>
      </w:r>
    </w:p>
    <w:p w14:paraId="257E5643" w14:textId="77777777" w:rsidR="008E13F1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é essencial para garantir segurança no tráfego, escoamento da produção agrícola e acesso da comunidade a serviços públicos fundamentais, como saúde, educação e transporte.</w:t>
      </w:r>
    </w:p>
    <w:p w14:paraId="7AC020D4" w14:textId="77777777" w:rsidR="008E13F1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solicita-se ao Poder Executivo a adoção das medidas necessárias para execução da obra.</w:t>
      </w:r>
    </w:p>
    <w:p w14:paraId="37B852B6" w14:textId="77777777" w:rsidR="008E13F1" w:rsidRDefault="008E13F1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49E6F6" w14:textId="77777777" w:rsidR="008E13F1" w:rsidRDefault="008E13F1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E32D9" w14:textId="77777777" w:rsidR="008E13F1" w:rsidRDefault="00000000">
      <w:pPr>
        <w:pStyle w:val="Standard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Alto Araguaia, 01 de outubro de 2025.</w:t>
      </w:r>
    </w:p>
    <w:p w14:paraId="5A61939C" w14:textId="77777777" w:rsidR="008E13F1" w:rsidRDefault="008E13F1">
      <w:pPr>
        <w:pStyle w:val="Standard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C68AD59" w14:textId="77777777" w:rsidR="008E13F1" w:rsidRDefault="0000000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06CF1BD5" w14:textId="77777777" w:rsidR="008E13F1" w:rsidRDefault="00000000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CLODOALDO JOSÉ FERNANDES</w:t>
      </w:r>
    </w:p>
    <w:p w14:paraId="526B6E74" w14:textId="77777777" w:rsidR="008E13F1" w:rsidRDefault="00000000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UNIÃO BRASIL</w:t>
      </w:r>
    </w:p>
    <w:sectPr w:rsidR="008E13F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6C1D" w14:textId="77777777" w:rsidR="00715B15" w:rsidRDefault="00715B15">
      <w:pPr>
        <w:spacing w:after="0" w:line="240" w:lineRule="auto"/>
      </w:pPr>
      <w:r>
        <w:separator/>
      </w:r>
    </w:p>
  </w:endnote>
  <w:endnote w:type="continuationSeparator" w:id="0">
    <w:p w14:paraId="0E9434C9" w14:textId="77777777" w:rsidR="00715B15" w:rsidRDefault="0071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261B" w14:textId="77777777" w:rsidR="00715B15" w:rsidRDefault="00715B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C93750" w14:textId="77777777" w:rsidR="00715B15" w:rsidRDefault="00715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3F1"/>
    <w:rsid w:val="00715B15"/>
    <w:rsid w:val="008E13F1"/>
    <w:rsid w:val="00B6675A"/>
    <w:rsid w:val="00E56F47"/>
    <w:rsid w:val="00F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737F"/>
  <w15:docId w15:val="{D514B4EA-16C9-446F-AF7D-8AFA4EA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9" w:lineRule="auto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clodoaldojosefernandes@gmail.com</cp:lastModifiedBy>
  <cp:revision>2</cp:revision>
  <dcterms:created xsi:type="dcterms:W3CDTF">2025-10-01T13:33:00Z</dcterms:created>
  <dcterms:modified xsi:type="dcterms:W3CDTF">2025-10-01T13:33:00Z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